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E2" w:rsidRDefault="000470E2" w:rsidP="000470E2">
      <w:pPr>
        <w:jc w:val="center"/>
        <w:rPr>
          <w:rFonts w:ascii="Book Antiqua" w:hAnsi="Book Antiqua"/>
          <w:b/>
          <w:sz w:val="20"/>
          <w:szCs w:val="20"/>
        </w:rPr>
      </w:pPr>
      <w:r w:rsidRPr="000470E2">
        <w:rPr>
          <w:rFonts w:ascii="Book Antiqua" w:hAnsi="Book Antiqua"/>
          <w:b/>
          <w:noProof/>
          <w:sz w:val="20"/>
          <w:szCs w:val="20"/>
          <w:lang w:eastAsia="pl-PL"/>
        </w:rPr>
        <w:drawing>
          <wp:inline distT="0" distB="0" distL="0" distR="0">
            <wp:extent cx="3866400" cy="766800"/>
            <wp:effectExtent l="0" t="0" r="127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4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1C4" w:rsidRPr="000470E2" w:rsidRDefault="00F771C4" w:rsidP="00F771C4">
      <w:pPr>
        <w:jc w:val="both"/>
        <w:rPr>
          <w:rFonts w:ascii="Book Antiqua" w:hAnsi="Book Antiqua"/>
          <w:b/>
          <w:sz w:val="20"/>
          <w:szCs w:val="20"/>
        </w:rPr>
      </w:pPr>
      <w:r w:rsidRPr="000470E2">
        <w:rPr>
          <w:rFonts w:ascii="Book Antiqua" w:hAnsi="Book Antiqua"/>
          <w:b/>
          <w:sz w:val="20"/>
          <w:szCs w:val="20"/>
        </w:rPr>
        <w:t>UPOWAŻNIENIE DLA OSÓB TRZECICH</w:t>
      </w:r>
    </w:p>
    <w:p w:rsidR="00F771C4" w:rsidRPr="000470E2" w:rsidRDefault="00F771C4" w:rsidP="00F771C4">
      <w:pPr>
        <w:jc w:val="both"/>
        <w:rPr>
          <w:rFonts w:ascii="Book Antiqua" w:hAnsi="Book Antiqua"/>
          <w:b/>
          <w:sz w:val="20"/>
          <w:szCs w:val="20"/>
        </w:rPr>
      </w:pPr>
      <w:r w:rsidRPr="000470E2">
        <w:rPr>
          <w:rFonts w:ascii="Book Antiqua" w:hAnsi="Book Antiqua"/>
          <w:b/>
          <w:sz w:val="20"/>
          <w:szCs w:val="20"/>
        </w:rPr>
        <w:t xml:space="preserve">do odbioru dziecka </w:t>
      </w:r>
      <w:r w:rsidR="001975CE">
        <w:rPr>
          <w:rFonts w:ascii="Book Antiqua" w:hAnsi="Book Antiqua"/>
          <w:b/>
          <w:sz w:val="20"/>
          <w:szCs w:val="20"/>
        </w:rPr>
        <w:t>z klubu malucha</w:t>
      </w:r>
    </w:p>
    <w:p w:rsidR="00F771C4" w:rsidRPr="000470E2" w:rsidRDefault="00F771C4" w:rsidP="00F771C4">
      <w:pPr>
        <w:jc w:val="both"/>
        <w:rPr>
          <w:rFonts w:ascii="Book Antiqua" w:hAnsi="Book Antiqua"/>
          <w:sz w:val="20"/>
          <w:szCs w:val="20"/>
        </w:rPr>
      </w:pPr>
      <w:r w:rsidRPr="000470E2">
        <w:rPr>
          <w:rFonts w:ascii="Book Antiqua" w:hAnsi="Book Antiqua"/>
          <w:sz w:val="20"/>
          <w:szCs w:val="20"/>
        </w:rPr>
        <w:t xml:space="preserve"> </w:t>
      </w:r>
    </w:p>
    <w:p w:rsidR="00F771C4" w:rsidRPr="000470E2" w:rsidRDefault="00F771C4" w:rsidP="000470E2">
      <w:pPr>
        <w:jc w:val="center"/>
        <w:rPr>
          <w:rFonts w:ascii="Book Antiqua" w:hAnsi="Book Antiqua"/>
          <w:sz w:val="20"/>
          <w:szCs w:val="20"/>
        </w:rPr>
      </w:pPr>
    </w:p>
    <w:p w:rsidR="00F771C4" w:rsidRPr="000470E2" w:rsidRDefault="000470E2" w:rsidP="000470E2">
      <w:pPr>
        <w:pStyle w:val="Bezodstpw"/>
        <w:rPr>
          <w:rFonts w:ascii="Book Antiqua" w:hAnsi="Book Antiqua"/>
        </w:rPr>
      </w:pPr>
      <w:r w:rsidRPr="000470E2">
        <w:rPr>
          <w:rFonts w:ascii="Book Antiqua" w:hAnsi="Book Antiqua"/>
        </w:rPr>
        <w:t xml:space="preserve">Ja (imię i nazwisko) </w:t>
      </w:r>
      <w:r w:rsidR="00F771C4" w:rsidRPr="000470E2">
        <w:rPr>
          <w:rFonts w:ascii="Book Antiqua" w:hAnsi="Book Antiqua"/>
        </w:rPr>
        <w:t>…………………………………………………….……………………………………………………</w:t>
      </w:r>
    </w:p>
    <w:p w:rsidR="00F771C4" w:rsidRPr="000470E2" w:rsidRDefault="00F771C4" w:rsidP="000470E2">
      <w:pPr>
        <w:pStyle w:val="Bezodstpw"/>
        <w:rPr>
          <w:rFonts w:ascii="Book Antiqua" w:hAnsi="Book Antiqua"/>
        </w:rPr>
      </w:pPr>
      <w:r w:rsidRPr="000470E2">
        <w:rPr>
          <w:rFonts w:ascii="Book Antiqua" w:hAnsi="Book Antiqua"/>
        </w:rPr>
        <w:t>Opiekun Prawny dziecka (imię i nazwisko dziecka) ………………………………………………………………………..….</w:t>
      </w:r>
    </w:p>
    <w:p w:rsidR="00577186" w:rsidRPr="000470E2" w:rsidRDefault="00F771C4" w:rsidP="00F771C4">
      <w:pPr>
        <w:jc w:val="both"/>
        <w:rPr>
          <w:rFonts w:ascii="Book Antiqua" w:hAnsi="Book Antiqua"/>
          <w:sz w:val="20"/>
          <w:szCs w:val="20"/>
        </w:rPr>
      </w:pPr>
      <w:r w:rsidRPr="000470E2">
        <w:rPr>
          <w:rFonts w:ascii="Book Antiqua" w:hAnsi="Book Antiqua"/>
          <w:sz w:val="20"/>
          <w:szCs w:val="20"/>
        </w:rPr>
        <w:t xml:space="preserve">upoważniam do odbioru z klubu </w:t>
      </w:r>
      <w:r w:rsidRPr="00B724BC">
        <w:rPr>
          <w:rFonts w:ascii="Times New Roman" w:hAnsi="Times New Roman" w:cs="Times New Roman"/>
          <w:sz w:val="20"/>
          <w:szCs w:val="20"/>
        </w:rPr>
        <w:t>malucha „</w:t>
      </w:r>
      <w:r w:rsidR="00D765F4" w:rsidRPr="00B724BC">
        <w:rPr>
          <w:rFonts w:ascii="Times New Roman" w:hAnsi="Times New Roman" w:cs="Times New Roman"/>
          <w:sz w:val="20"/>
          <w:szCs w:val="20"/>
        </w:rPr>
        <w:t>Grzybek</w:t>
      </w:r>
      <w:r w:rsidRPr="00B724BC">
        <w:rPr>
          <w:rFonts w:ascii="Times New Roman" w:hAnsi="Times New Roman" w:cs="Times New Roman"/>
          <w:sz w:val="20"/>
          <w:szCs w:val="20"/>
        </w:rPr>
        <w:t>”</w:t>
      </w:r>
      <w:r w:rsidR="00D860C1" w:rsidRPr="00B724BC">
        <w:rPr>
          <w:rFonts w:ascii="Times New Roman" w:hAnsi="Times New Roman" w:cs="Times New Roman"/>
          <w:sz w:val="20"/>
          <w:szCs w:val="20"/>
        </w:rPr>
        <w:t xml:space="preserve"> w </w:t>
      </w:r>
      <w:r w:rsidR="00D765F4" w:rsidRPr="00B724BC">
        <w:rPr>
          <w:rFonts w:ascii="Times New Roman" w:hAnsi="Times New Roman" w:cs="Times New Roman"/>
          <w:sz w:val="20"/>
          <w:szCs w:val="20"/>
        </w:rPr>
        <w:t xml:space="preserve">Grzybnie  przy </w:t>
      </w:r>
      <w:r w:rsidRPr="00B724BC">
        <w:rPr>
          <w:rFonts w:ascii="Times New Roman" w:hAnsi="Times New Roman" w:cs="Times New Roman"/>
          <w:sz w:val="20"/>
          <w:szCs w:val="20"/>
        </w:rPr>
        <w:t xml:space="preserve"> </w:t>
      </w:r>
      <w:r w:rsidR="00D765F4" w:rsidRPr="00B724BC">
        <w:rPr>
          <w:rStyle w:val="Pogrubienie"/>
          <w:rFonts w:ascii="Times New Roman" w:hAnsi="Times New Roman" w:cs="Times New Roman"/>
          <w:b w:val="0"/>
        </w:rPr>
        <w:t>ul. Świerkowa 2</w:t>
      </w:r>
      <w:r w:rsidR="00D765F4">
        <w:rPr>
          <w:rStyle w:val="Pogrubienie"/>
        </w:rPr>
        <w:t xml:space="preserve"> </w:t>
      </w:r>
      <w:r w:rsidR="00D860C1" w:rsidRPr="000470E2">
        <w:rPr>
          <w:rFonts w:ascii="Book Antiqua" w:hAnsi="Book Antiqua"/>
          <w:sz w:val="20"/>
          <w:szCs w:val="20"/>
        </w:rPr>
        <w:t>dziecka.</w:t>
      </w:r>
    </w:p>
    <w:tbl>
      <w:tblPr>
        <w:tblStyle w:val="Tabela-Siatka"/>
        <w:tblW w:w="9464" w:type="dxa"/>
        <w:tblLook w:val="04A0"/>
      </w:tblPr>
      <w:tblGrid>
        <w:gridCol w:w="534"/>
        <w:gridCol w:w="2423"/>
        <w:gridCol w:w="1711"/>
        <w:gridCol w:w="2386"/>
        <w:gridCol w:w="2410"/>
      </w:tblGrid>
      <w:tr w:rsidR="00D765F4" w:rsidRPr="000470E2" w:rsidTr="00D765F4">
        <w:tc>
          <w:tcPr>
            <w:tcW w:w="534" w:type="dxa"/>
          </w:tcPr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23" w:type="dxa"/>
          </w:tcPr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Nazwisko i imię osoby upoważnionej do</w:t>
            </w:r>
          </w:p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odbioru dziecka</w:t>
            </w:r>
          </w:p>
        </w:tc>
        <w:tc>
          <w:tcPr>
            <w:tcW w:w="1711" w:type="dxa"/>
          </w:tcPr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Stopień</w:t>
            </w:r>
          </w:p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pokrewieństwa</w:t>
            </w:r>
          </w:p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6" w:type="dxa"/>
          </w:tcPr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Seria i nr dowodu</w:t>
            </w:r>
          </w:p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765F4" w:rsidRPr="000470E2" w:rsidRDefault="00D765F4" w:rsidP="00D860C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Nr telefonu</w:t>
            </w:r>
          </w:p>
        </w:tc>
      </w:tr>
      <w:tr w:rsidR="00D765F4" w:rsidRPr="000470E2" w:rsidTr="00D765F4">
        <w:tc>
          <w:tcPr>
            <w:tcW w:w="534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423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1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6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765F4" w:rsidRPr="000470E2" w:rsidTr="00D765F4">
        <w:tc>
          <w:tcPr>
            <w:tcW w:w="534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423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1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6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765F4" w:rsidRPr="000470E2" w:rsidTr="00D765F4">
        <w:tc>
          <w:tcPr>
            <w:tcW w:w="534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423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1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6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765F4" w:rsidRPr="000470E2" w:rsidTr="00D765F4">
        <w:tc>
          <w:tcPr>
            <w:tcW w:w="534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423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1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6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765F4" w:rsidRPr="000470E2" w:rsidTr="00D765F4">
        <w:tc>
          <w:tcPr>
            <w:tcW w:w="534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423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1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6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765F4" w:rsidRPr="000470E2" w:rsidTr="00D765F4">
        <w:tc>
          <w:tcPr>
            <w:tcW w:w="534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6</w:t>
            </w:r>
          </w:p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23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1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6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765F4" w:rsidRPr="000470E2" w:rsidTr="00D765F4">
        <w:tc>
          <w:tcPr>
            <w:tcW w:w="534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470E2">
              <w:rPr>
                <w:rFonts w:ascii="Book Antiqua" w:hAnsi="Book Antiqua"/>
                <w:sz w:val="20"/>
                <w:szCs w:val="20"/>
              </w:rPr>
              <w:t>7</w:t>
            </w:r>
          </w:p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23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1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6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:rsidR="00D765F4" w:rsidRPr="000470E2" w:rsidRDefault="00D765F4" w:rsidP="00F771C4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860C1" w:rsidRPr="000470E2" w:rsidRDefault="00D860C1" w:rsidP="00D860C1">
      <w:pPr>
        <w:jc w:val="both"/>
        <w:rPr>
          <w:rFonts w:ascii="Book Antiqua" w:hAnsi="Book Antiqua"/>
          <w:sz w:val="20"/>
          <w:szCs w:val="20"/>
        </w:rPr>
      </w:pPr>
    </w:p>
    <w:p w:rsidR="00D860C1" w:rsidRPr="000470E2" w:rsidRDefault="00D860C1" w:rsidP="00D860C1">
      <w:pPr>
        <w:jc w:val="both"/>
        <w:rPr>
          <w:rFonts w:ascii="Book Antiqua" w:hAnsi="Book Antiqua"/>
          <w:sz w:val="20"/>
          <w:szCs w:val="20"/>
        </w:rPr>
      </w:pPr>
      <w:r w:rsidRPr="000470E2">
        <w:rPr>
          <w:rFonts w:ascii="Book Antiqua" w:hAnsi="Book Antiqua"/>
          <w:sz w:val="20"/>
          <w:szCs w:val="20"/>
        </w:rPr>
        <w:t>i oświadczam, że od momentu odbioru, o którym mowa wyżej, całkowitą odpowiedzialność za wszelkie zdarzenia nie obciąża klubu malucha „</w:t>
      </w:r>
      <w:r w:rsidR="00D765F4">
        <w:rPr>
          <w:rFonts w:ascii="Book Antiqua" w:hAnsi="Book Antiqua"/>
          <w:sz w:val="20"/>
          <w:szCs w:val="20"/>
        </w:rPr>
        <w:t>Grzybek</w:t>
      </w:r>
      <w:r w:rsidRPr="000470E2">
        <w:rPr>
          <w:rFonts w:ascii="Book Antiqua" w:hAnsi="Book Antiqua"/>
          <w:sz w:val="20"/>
          <w:szCs w:val="20"/>
        </w:rPr>
        <w:t xml:space="preserve">” w </w:t>
      </w:r>
      <w:r w:rsidR="00D765F4">
        <w:rPr>
          <w:rFonts w:ascii="Book Antiqua" w:hAnsi="Book Antiqua"/>
          <w:sz w:val="20"/>
          <w:szCs w:val="20"/>
        </w:rPr>
        <w:t>Grzybnie</w:t>
      </w:r>
      <w:r w:rsidRPr="000470E2">
        <w:rPr>
          <w:rFonts w:ascii="Book Antiqua" w:hAnsi="Book Antiqua"/>
          <w:sz w:val="20"/>
          <w:szCs w:val="20"/>
        </w:rPr>
        <w:t>.</w:t>
      </w:r>
    </w:p>
    <w:p w:rsidR="00D860C1" w:rsidRPr="000470E2" w:rsidRDefault="00D860C1" w:rsidP="00D860C1">
      <w:pPr>
        <w:jc w:val="both"/>
        <w:rPr>
          <w:rFonts w:ascii="Book Antiqua" w:hAnsi="Book Antiqua"/>
          <w:sz w:val="20"/>
          <w:szCs w:val="20"/>
        </w:rPr>
      </w:pPr>
      <w:r w:rsidRPr="000470E2">
        <w:rPr>
          <w:rFonts w:ascii="Book Antiqua" w:hAnsi="Book Antiqua"/>
          <w:sz w:val="20"/>
          <w:szCs w:val="20"/>
        </w:rPr>
        <w:t>Data obowiązywania upoważnienia: od dnia zawarcia umowy do jej zakończenia.</w:t>
      </w:r>
    </w:p>
    <w:p w:rsidR="00D860C1" w:rsidRPr="000470E2" w:rsidRDefault="00D860C1" w:rsidP="00D860C1">
      <w:pPr>
        <w:jc w:val="both"/>
        <w:rPr>
          <w:rFonts w:ascii="Book Antiqua" w:hAnsi="Book Antiqua"/>
          <w:sz w:val="20"/>
          <w:szCs w:val="20"/>
        </w:rPr>
      </w:pPr>
    </w:p>
    <w:p w:rsidR="00D860C1" w:rsidRPr="000470E2" w:rsidRDefault="00D860C1" w:rsidP="00D860C1">
      <w:pPr>
        <w:jc w:val="both"/>
        <w:rPr>
          <w:rFonts w:ascii="Book Antiqua" w:hAnsi="Book Antiqua"/>
          <w:sz w:val="20"/>
          <w:szCs w:val="20"/>
        </w:rPr>
      </w:pPr>
    </w:p>
    <w:p w:rsidR="00D860C1" w:rsidRPr="000470E2" w:rsidRDefault="00D860C1" w:rsidP="00D860C1">
      <w:pPr>
        <w:jc w:val="both"/>
        <w:rPr>
          <w:rFonts w:ascii="Book Antiqua" w:hAnsi="Book Antiqua"/>
          <w:sz w:val="20"/>
          <w:szCs w:val="20"/>
        </w:rPr>
      </w:pPr>
    </w:p>
    <w:p w:rsidR="00D860C1" w:rsidRPr="000470E2" w:rsidRDefault="00D860C1" w:rsidP="00D860C1">
      <w:pPr>
        <w:jc w:val="right"/>
        <w:rPr>
          <w:rFonts w:ascii="Book Antiqua" w:hAnsi="Book Antiqua"/>
          <w:sz w:val="20"/>
          <w:szCs w:val="20"/>
        </w:rPr>
      </w:pPr>
      <w:r w:rsidRPr="000470E2">
        <w:rPr>
          <w:rFonts w:ascii="Book Antiqua" w:hAnsi="Book Antiqua"/>
          <w:sz w:val="20"/>
          <w:szCs w:val="20"/>
        </w:rPr>
        <w:t>……………………………………………………….…………………………….</w:t>
      </w:r>
    </w:p>
    <w:p w:rsidR="00D860C1" w:rsidRPr="000470E2" w:rsidRDefault="00D860C1" w:rsidP="00D860C1">
      <w:pPr>
        <w:jc w:val="right"/>
        <w:rPr>
          <w:rFonts w:ascii="Book Antiqua" w:hAnsi="Book Antiqua"/>
          <w:sz w:val="20"/>
          <w:szCs w:val="20"/>
        </w:rPr>
      </w:pPr>
      <w:r w:rsidRPr="000470E2">
        <w:rPr>
          <w:rFonts w:ascii="Book Antiqua" w:hAnsi="Book Antiqua"/>
          <w:sz w:val="20"/>
          <w:szCs w:val="20"/>
        </w:rPr>
        <w:t>(Czytelny podpis Rodzica/Opiekuna prawnego dziecka)</w:t>
      </w:r>
    </w:p>
    <w:sectPr w:rsidR="00D860C1" w:rsidRPr="000470E2" w:rsidSect="00577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ttachedTemplate r:id="rId1"/>
  <w:defaultTabStop w:val="708"/>
  <w:hyphenationZone w:val="425"/>
  <w:characterSpacingControl w:val="doNotCompress"/>
  <w:compat/>
  <w:rsids>
    <w:rsidRoot w:val="000470E2"/>
    <w:rsid w:val="000470E2"/>
    <w:rsid w:val="001975CE"/>
    <w:rsid w:val="00207849"/>
    <w:rsid w:val="00577186"/>
    <w:rsid w:val="007769FA"/>
    <w:rsid w:val="007F669B"/>
    <w:rsid w:val="009772BA"/>
    <w:rsid w:val="00B724BC"/>
    <w:rsid w:val="00D765F4"/>
    <w:rsid w:val="00D860C1"/>
    <w:rsid w:val="00F7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6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470E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0E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765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l\Desktop\jola\&#380;&#322;obek\wA&#379;NE\strona%20internetowa\joli9n%20strona\UPOWA&#379;NIENIE%20DLA%20OS&#211;B%20TRZECICH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UPOWAŻNIENIE DLA OSÓB TRZECICH</Template>
  <TotalTime>4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Pawel</cp:lastModifiedBy>
  <cp:revision>3</cp:revision>
  <dcterms:created xsi:type="dcterms:W3CDTF">2026-01-13T16:39:00Z</dcterms:created>
  <dcterms:modified xsi:type="dcterms:W3CDTF">2026-01-13T18:12:00Z</dcterms:modified>
</cp:coreProperties>
</file>